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9D" w:rsidRPr="009F4CC8" w:rsidRDefault="009045CD" w:rsidP="009045CD">
      <w:pPr>
        <w:jc w:val="center"/>
        <w:rPr>
          <w:sz w:val="72"/>
          <w:szCs w:val="72"/>
        </w:rPr>
      </w:pPr>
      <w:r w:rsidRPr="009F4CC8">
        <w:rPr>
          <w:sz w:val="72"/>
          <w:szCs w:val="72"/>
        </w:rPr>
        <w:t xml:space="preserve">Flames 2010-11 Basketball Schedule </w:t>
      </w:r>
    </w:p>
    <w:p w:rsidR="00C22729" w:rsidRDefault="00C22729" w:rsidP="009045CD">
      <w:pPr>
        <w:jc w:val="center"/>
        <w:rPr>
          <w:sz w:val="56"/>
          <w:szCs w:val="56"/>
        </w:rPr>
      </w:pPr>
    </w:p>
    <w:p w:rsidR="00C22729" w:rsidRDefault="00C22729" w:rsidP="009045C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Last </w:t>
      </w:r>
      <w:proofErr w:type="gramStart"/>
      <w:r>
        <w:rPr>
          <w:sz w:val="56"/>
          <w:szCs w:val="56"/>
        </w:rPr>
        <w:t xml:space="preserve">updated  </w:t>
      </w:r>
      <w:r w:rsidR="00FE0232">
        <w:rPr>
          <w:sz w:val="56"/>
          <w:szCs w:val="56"/>
        </w:rPr>
        <w:t>November</w:t>
      </w:r>
      <w:proofErr w:type="gramEnd"/>
      <w:r w:rsidR="00FE0232">
        <w:rPr>
          <w:sz w:val="56"/>
          <w:szCs w:val="56"/>
        </w:rPr>
        <w:t xml:space="preserve"> </w:t>
      </w:r>
      <w:r w:rsidR="00366D80">
        <w:rPr>
          <w:sz w:val="56"/>
          <w:szCs w:val="56"/>
        </w:rPr>
        <w:t>26</w:t>
      </w:r>
      <w:r>
        <w:rPr>
          <w:sz w:val="56"/>
          <w:szCs w:val="56"/>
        </w:rPr>
        <w:t>, 2010</w:t>
      </w:r>
    </w:p>
    <w:p w:rsidR="00FE0232" w:rsidRDefault="00FE0232" w:rsidP="009045CD">
      <w:pPr>
        <w:jc w:val="center"/>
        <w:rPr>
          <w:sz w:val="56"/>
          <w:szCs w:val="56"/>
        </w:rPr>
      </w:pPr>
    </w:p>
    <w:p w:rsidR="00FE0232" w:rsidRDefault="00FE0232" w:rsidP="009045CD">
      <w:pPr>
        <w:jc w:val="center"/>
        <w:rPr>
          <w:sz w:val="56"/>
          <w:szCs w:val="56"/>
        </w:rPr>
      </w:pPr>
      <w:r>
        <w:rPr>
          <w:sz w:val="56"/>
          <w:szCs w:val="56"/>
        </w:rPr>
        <w:t>For game details and directions:</w:t>
      </w:r>
    </w:p>
    <w:p w:rsidR="00FE0232" w:rsidRPr="00FE0232" w:rsidRDefault="00366D80" w:rsidP="00FE0232">
      <w:pPr>
        <w:spacing w:after="0"/>
        <w:jc w:val="center"/>
        <w:rPr>
          <w:b/>
          <w:sz w:val="28"/>
          <w:szCs w:val="28"/>
        </w:rPr>
      </w:pPr>
      <w:hyperlink r:id="rId7" w:anchor="GameSched" w:history="1">
        <w:r w:rsidR="00FE0232" w:rsidRPr="00FE0232">
          <w:rPr>
            <w:rStyle w:val="Hyperlink"/>
            <w:b/>
            <w:sz w:val="28"/>
            <w:szCs w:val="28"/>
          </w:rPr>
          <w:t>http://www.hspn.net/FlamesGames/Articles/fullstory.asp?id=5479#GameSched</w:t>
        </w:r>
      </w:hyperlink>
    </w:p>
    <w:p w:rsidR="00FE0232" w:rsidRDefault="00FE0232" w:rsidP="00FE0232">
      <w:pPr>
        <w:spacing w:after="0"/>
        <w:jc w:val="center"/>
        <w:rPr>
          <w:sz w:val="56"/>
          <w:szCs w:val="56"/>
        </w:rPr>
      </w:pPr>
    </w:p>
    <w:p w:rsidR="00AE0F48" w:rsidRDefault="00AE0F48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562152" w:rsidRDefault="0056215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PRACTICE FORMATS: </w:t>
      </w:r>
    </w:p>
    <w:p w:rsidR="00562152" w:rsidRDefault="00AE0F48">
      <w:pPr>
        <w:rPr>
          <w:sz w:val="28"/>
          <w:szCs w:val="28"/>
        </w:rPr>
      </w:pPr>
      <w:r>
        <w:rPr>
          <w:sz w:val="28"/>
          <w:szCs w:val="28"/>
        </w:rPr>
        <w:t>We will use the following practice Formats throughout the season.  Print this page and use it as a reference guide</w:t>
      </w:r>
      <w:r w:rsidR="001A0814">
        <w:rPr>
          <w:sz w:val="28"/>
          <w:szCs w:val="28"/>
        </w:rPr>
        <w:t xml:space="preserve"> and match it up with the calendar</w:t>
      </w:r>
      <w:r w:rsidR="00562152">
        <w:rPr>
          <w:sz w:val="28"/>
          <w:szCs w:val="28"/>
        </w:rPr>
        <w:t>.</w:t>
      </w:r>
    </w:p>
    <w:p w:rsidR="00AE0F48" w:rsidRDefault="0056215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22DC69" wp14:editId="656E81E8">
                <wp:simplePos x="0" y="0"/>
                <wp:positionH relativeFrom="column">
                  <wp:posOffset>3619500</wp:posOffset>
                </wp:positionH>
                <wp:positionV relativeFrom="paragraph">
                  <wp:posOffset>359410</wp:posOffset>
                </wp:positionV>
                <wp:extent cx="3533775" cy="1676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285pt;margin-top:28.3pt;width:278.25pt;height:13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" filled="f" strokecolor="#243f60 [1604]" strokeweight="2pt"/>
            </w:pict>
          </mc:Fallback>
        </mc:AlternateContent>
      </w:r>
      <w:r w:rsidR="009D61F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7A9259" wp14:editId="084D3DD9">
                <wp:simplePos x="0" y="0"/>
                <wp:positionH relativeFrom="column">
                  <wp:posOffset>-114300</wp:posOffset>
                </wp:positionH>
                <wp:positionV relativeFrom="paragraph">
                  <wp:posOffset>354965</wp:posOffset>
                </wp:positionV>
                <wp:extent cx="3590925" cy="1676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9pt;margin-top:27.95pt;width:282.75pt;height:13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" filled="f" strokecolor="#243f60 [1604]" strokeweight="2pt"/>
            </w:pict>
          </mc:Fallback>
        </mc:AlternateContent>
      </w:r>
    </w:p>
    <w:p w:rsidR="00AE0F48" w:rsidRDefault="00AE0F48" w:rsidP="00BD5F0F">
      <w:pPr>
        <w:ind w:left="6480" w:hanging="6480"/>
        <w:rPr>
          <w:sz w:val="28"/>
          <w:szCs w:val="28"/>
        </w:rPr>
      </w:pPr>
      <w:r w:rsidRPr="001A0814">
        <w:rPr>
          <w:b/>
          <w:sz w:val="28"/>
          <w:szCs w:val="28"/>
        </w:rPr>
        <w:t>FORMAT 1</w:t>
      </w:r>
      <w:r>
        <w:rPr>
          <w:sz w:val="28"/>
          <w:szCs w:val="28"/>
        </w:rPr>
        <w:t xml:space="preserve"> (October only – on Thursdays)</w:t>
      </w:r>
      <w:r>
        <w:rPr>
          <w:sz w:val="28"/>
          <w:szCs w:val="28"/>
        </w:rPr>
        <w:tab/>
      </w:r>
      <w:r w:rsidRPr="001A0814">
        <w:rPr>
          <w:b/>
          <w:sz w:val="28"/>
          <w:szCs w:val="28"/>
        </w:rPr>
        <w:t>FORMAT 2</w:t>
      </w:r>
      <w:r>
        <w:rPr>
          <w:sz w:val="28"/>
          <w:szCs w:val="28"/>
        </w:rPr>
        <w:t xml:space="preserve"> (October only – </w:t>
      </w:r>
      <w:proofErr w:type="gramStart"/>
      <w:r>
        <w:rPr>
          <w:sz w:val="28"/>
          <w:szCs w:val="28"/>
        </w:rPr>
        <w:t xml:space="preserve">on </w:t>
      </w:r>
      <w:r w:rsidR="00BD5F0F">
        <w:rPr>
          <w:sz w:val="28"/>
          <w:szCs w:val="28"/>
        </w:rPr>
        <w:t xml:space="preserve"> </w:t>
      </w:r>
      <w:r>
        <w:rPr>
          <w:sz w:val="28"/>
          <w:szCs w:val="28"/>
        </w:rPr>
        <w:t>Tuesdays</w:t>
      </w:r>
      <w:proofErr w:type="gramEnd"/>
      <w:r>
        <w:rPr>
          <w:sz w:val="28"/>
          <w:szCs w:val="28"/>
        </w:rPr>
        <w:t xml:space="preserve">  TENTATIVE)</w:t>
      </w:r>
    </w:p>
    <w:p w:rsidR="00AE0F48" w:rsidRPr="001A0814" w:rsidRDefault="00AE0F48" w:rsidP="00AE0F48">
      <w:pPr>
        <w:spacing w:after="0"/>
        <w:rPr>
          <w:sz w:val="24"/>
          <w:szCs w:val="24"/>
        </w:rPr>
      </w:pPr>
      <w:r w:rsidRPr="001A0814">
        <w:rPr>
          <w:sz w:val="24"/>
          <w:szCs w:val="24"/>
        </w:rPr>
        <w:t>6:30pm – 9:00pm MS and Varsity Girls</w:t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  <w:t>7:</w:t>
      </w:r>
      <w:r w:rsidR="001A0814">
        <w:rPr>
          <w:sz w:val="24"/>
          <w:szCs w:val="24"/>
        </w:rPr>
        <w:t>0</w:t>
      </w:r>
      <w:r w:rsidRPr="001A0814">
        <w:rPr>
          <w:sz w:val="24"/>
          <w:szCs w:val="24"/>
        </w:rPr>
        <w:t xml:space="preserve">0-8:30pm   MS boys </w:t>
      </w:r>
      <w:proofErr w:type="gramStart"/>
      <w:r w:rsidRPr="001A0814">
        <w:rPr>
          <w:sz w:val="24"/>
          <w:szCs w:val="24"/>
        </w:rPr>
        <w:t>only  *</w:t>
      </w:r>
      <w:proofErr w:type="gramEnd"/>
      <w:r w:rsidRPr="001A0814">
        <w:rPr>
          <w:sz w:val="24"/>
          <w:szCs w:val="24"/>
        </w:rPr>
        <w:t>optional</w:t>
      </w:r>
    </w:p>
    <w:p w:rsidR="00AE0F48" w:rsidRPr="001A0814" w:rsidRDefault="00AE0F48" w:rsidP="00AE0F48">
      <w:pPr>
        <w:spacing w:after="0"/>
        <w:rPr>
          <w:sz w:val="24"/>
          <w:szCs w:val="24"/>
        </w:rPr>
      </w:pPr>
      <w:r w:rsidRPr="001A0814">
        <w:rPr>
          <w:sz w:val="24"/>
          <w:szCs w:val="24"/>
        </w:rPr>
        <w:t>8:00pm – 10:00pm JV and Varsity Boys</w:t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  <w:t xml:space="preserve">8:30-9:30pm   MS girls, </w:t>
      </w:r>
      <w:proofErr w:type="spellStart"/>
      <w:r w:rsidRPr="001A0814">
        <w:rPr>
          <w:sz w:val="24"/>
          <w:szCs w:val="24"/>
        </w:rPr>
        <w:t>Vars</w:t>
      </w:r>
      <w:proofErr w:type="spellEnd"/>
      <w:r w:rsidRPr="001A0814">
        <w:rPr>
          <w:sz w:val="24"/>
          <w:szCs w:val="24"/>
        </w:rPr>
        <w:t xml:space="preserve"> </w:t>
      </w:r>
      <w:proofErr w:type="gramStart"/>
      <w:r w:rsidRPr="001A0814">
        <w:rPr>
          <w:sz w:val="24"/>
          <w:szCs w:val="24"/>
        </w:rPr>
        <w:t>girls  *</w:t>
      </w:r>
      <w:proofErr w:type="gramEnd"/>
      <w:r w:rsidRPr="001A0814">
        <w:rPr>
          <w:sz w:val="24"/>
          <w:szCs w:val="24"/>
        </w:rPr>
        <w:t xml:space="preserve"> optional</w:t>
      </w:r>
    </w:p>
    <w:p w:rsidR="00AE0F48" w:rsidRPr="001A0814" w:rsidRDefault="00AE0F48" w:rsidP="00AE0F48">
      <w:pPr>
        <w:spacing w:after="100" w:afterAutospacing="1"/>
        <w:rPr>
          <w:sz w:val="24"/>
          <w:szCs w:val="24"/>
        </w:rPr>
      </w:pP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</w:r>
      <w:r w:rsidRPr="001A0814">
        <w:rPr>
          <w:sz w:val="24"/>
          <w:szCs w:val="24"/>
        </w:rPr>
        <w:tab/>
        <w:t>8:30-9:30pm   JV</w:t>
      </w:r>
      <w:proofErr w:type="gramStart"/>
      <w:r w:rsidRPr="001A0814">
        <w:rPr>
          <w:sz w:val="24"/>
          <w:szCs w:val="24"/>
        </w:rPr>
        <w:t xml:space="preserve">,  </w:t>
      </w:r>
      <w:proofErr w:type="spellStart"/>
      <w:r w:rsidRPr="001A0814">
        <w:rPr>
          <w:sz w:val="24"/>
          <w:szCs w:val="24"/>
        </w:rPr>
        <w:t>Vars</w:t>
      </w:r>
      <w:proofErr w:type="spellEnd"/>
      <w:proofErr w:type="gramEnd"/>
      <w:r w:rsidRPr="001A0814">
        <w:rPr>
          <w:sz w:val="24"/>
          <w:szCs w:val="24"/>
        </w:rPr>
        <w:t xml:space="preserve">  boys  * optional</w:t>
      </w:r>
    </w:p>
    <w:p w:rsidR="00AE0F48" w:rsidRDefault="00AE0F48" w:rsidP="00AE0F48">
      <w:pPr>
        <w:spacing w:after="100" w:afterAutospacing="1"/>
        <w:rPr>
          <w:sz w:val="28"/>
          <w:szCs w:val="28"/>
        </w:rPr>
      </w:pPr>
      <w:proofErr w:type="spellStart"/>
      <w:r w:rsidRPr="001A0814">
        <w:rPr>
          <w:b/>
          <w:sz w:val="28"/>
          <w:szCs w:val="28"/>
        </w:rPr>
        <w:t>Ressie</w:t>
      </w:r>
      <w:proofErr w:type="spellEnd"/>
      <w:r w:rsidRPr="001A0814">
        <w:rPr>
          <w:b/>
          <w:sz w:val="28"/>
          <w:szCs w:val="28"/>
        </w:rPr>
        <w:t xml:space="preserve"> Jeffries Elementary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0814">
        <w:rPr>
          <w:b/>
          <w:sz w:val="28"/>
          <w:szCs w:val="28"/>
        </w:rPr>
        <w:t>New Hope Bible Church</w:t>
      </w:r>
      <w:r w:rsidR="001A0814">
        <w:rPr>
          <w:b/>
          <w:sz w:val="28"/>
          <w:szCs w:val="28"/>
        </w:rPr>
        <w:t xml:space="preserve">  </w:t>
      </w:r>
    </w:p>
    <w:p w:rsidR="001A0814" w:rsidRDefault="001A0814" w:rsidP="001A0814">
      <w:pPr>
        <w:spacing w:after="0"/>
        <w:rPr>
          <w:sz w:val="28"/>
          <w:szCs w:val="28"/>
        </w:rPr>
      </w:pPr>
    </w:p>
    <w:p w:rsidR="001A0814" w:rsidRDefault="00BD5F0F" w:rsidP="001A081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ED9C43" wp14:editId="5A90AEF9">
                <wp:simplePos x="0" y="0"/>
                <wp:positionH relativeFrom="column">
                  <wp:posOffset>4000500</wp:posOffset>
                </wp:positionH>
                <wp:positionV relativeFrom="paragraph">
                  <wp:posOffset>79375</wp:posOffset>
                </wp:positionV>
                <wp:extent cx="3067050" cy="1676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315pt;margin-top:6.25pt;width:241.5pt;height:132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" filled="f" strokecolor="#243f60 [1604]" strokeweight="2pt"/>
            </w:pict>
          </mc:Fallback>
        </mc:AlternateContent>
      </w:r>
      <w:r w:rsidR="0056215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DC6B56" wp14:editId="5E0EB2C8">
                <wp:simplePos x="0" y="0"/>
                <wp:positionH relativeFrom="column">
                  <wp:posOffset>-114300</wp:posOffset>
                </wp:positionH>
                <wp:positionV relativeFrom="paragraph">
                  <wp:posOffset>76835</wp:posOffset>
                </wp:positionV>
                <wp:extent cx="4048125" cy="1676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-9pt;margin-top:6.05pt;width:318.75pt;height:132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" filled="f" strokecolor="#243f60 [1604]" strokeweight="2pt"/>
            </w:pict>
          </mc:Fallback>
        </mc:AlternateContent>
      </w:r>
    </w:p>
    <w:p w:rsidR="001A0814" w:rsidRDefault="001A0814" w:rsidP="001A0814">
      <w:pPr>
        <w:spacing w:after="0"/>
        <w:rPr>
          <w:sz w:val="28"/>
          <w:szCs w:val="28"/>
        </w:rPr>
      </w:pPr>
      <w:r w:rsidRPr="001A0814">
        <w:rPr>
          <w:b/>
          <w:sz w:val="28"/>
          <w:szCs w:val="28"/>
        </w:rPr>
        <w:t>FORMAT 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most</w:t>
      </w:r>
      <w:proofErr w:type="gramEnd"/>
      <w:r>
        <w:rPr>
          <w:sz w:val="28"/>
          <w:szCs w:val="28"/>
        </w:rPr>
        <w:t xml:space="preserve"> Thursdays starting in November)</w:t>
      </w:r>
      <w:r>
        <w:rPr>
          <w:sz w:val="28"/>
          <w:szCs w:val="28"/>
        </w:rPr>
        <w:tab/>
      </w:r>
      <w:r w:rsidRPr="001A0814">
        <w:rPr>
          <w:b/>
          <w:sz w:val="28"/>
          <w:szCs w:val="28"/>
        </w:rPr>
        <w:t>FORMAT 4</w:t>
      </w:r>
      <w:r>
        <w:rPr>
          <w:sz w:val="28"/>
          <w:szCs w:val="28"/>
        </w:rPr>
        <w:t xml:space="preserve"> (Tuesdays starting in </w:t>
      </w:r>
      <w:r w:rsidR="00BD5F0F">
        <w:rPr>
          <w:sz w:val="28"/>
          <w:szCs w:val="28"/>
        </w:rPr>
        <w:t>Nov)</w:t>
      </w:r>
    </w:p>
    <w:p w:rsidR="00BD5F0F" w:rsidRDefault="001A0814" w:rsidP="001A0814">
      <w:pPr>
        <w:spacing w:after="0"/>
      </w:pPr>
      <w:r w:rsidRPr="001A0814">
        <w:tab/>
      </w:r>
    </w:p>
    <w:p w:rsidR="001A0814" w:rsidRPr="001A0814" w:rsidRDefault="00BD5F0F" w:rsidP="00BD5F0F">
      <w:pPr>
        <w:spacing w:after="0"/>
      </w:pPr>
      <w:r w:rsidRPr="001A0814">
        <w:t>6:00pm – 7pm   MS Boys only</w:t>
      </w:r>
      <w:r w:rsidRPr="001A0814">
        <w:tab/>
        <w:t>full court</w:t>
      </w:r>
      <w:r w:rsidR="001A0814" w:rsidRPr="001A0814">
        <w:tab/>
      </w:r>
      <w:r w:rsidR="001A0814" w:rsidRPr="001A0814">
        <w:tab/>
      </w:r>
      <w:r w:rsidR="001A0814" w:rsidRPr="001A0814">
        <w:tab/>
      </w:r>
      <w:r>
        <w:tab/>
      </w:r>
      <w:r w:rsidR="001A0814" w:rsidRPr="001A0814">
        <w:t xml:space="preserve"> 7:00pm- </w:t>
      </w:r>
      <w:proofErr w:type="gramStart"/>
      <w:r w:rsidR="001A0814" w:rsidRPr="001A0814">
        <w:t>8:30pm  MS</w:t>
      </w:r>
      <w:proofErr w:type="gramEnd"/>
      <w:r w:rsidR="001A0814" w:rsidRPr="001A0814">
        <w:t xml:space="preserve"> boys only</w:t>
      </w:r>
    </w:p>
    <w:p w:rsidR="001A0814" w:rsidRPr="001A0814" w:rsidRDefault="001A0814" w:rsidP="001A0814">
      <w:pPr>
        <w:spacing w:after="0"/>
      </w:pPr>
      <w:r w:rsidRPr="001A0814">
        <w:t xml:space="preserve">7:00pm – </w:t>
      </w:r>
      <w:proofErr w:type="gramStart"/>
      <w:r w:rsidRPr="001A0814">
        <w:t>9:00pm  MS</w:t>
      </w:r>
      <w:proofErr w:type="gramEnd"/>
      <w:r w:rsidRPr="001A0814">
        <w:t xml:space="preserve"> and </w:t>
      </w:r>
      <w:proofErr w:type="spellStart"/>
      <w:r w:rsidRPr="001A0814">
        <w:t>Vars</w:t>
      </w:r>
      <w:proofErr w:type="spellEnd"/>
      <w:r w:rsidRPr="001A0814">
        <w:t xml:space="preserve"> girls (full court  during the first hour) </w:t>
      </w:r>
      <w:r w:rsidRPr="001A0814">
        <w:tab/>
        <w:t xml:space="preserve"> 8:30pm – 10:00pm  all other teams</w:t>
      </w:r>
    </w:p>
    <w:p w:rsidR="001A0814" w:rsidRPr="001A0814" w:rsidRDefault="001A0814" w:rsidP="00AE0F48">
      <w:pPr>
        <w:spacing w:after="100" w:afterAutospacing="1"/>
      </w:pPr>
      <w:r w:rsidRPr="001A0814">
        <w:t xml:space="preserve">8:00pm – </w:t>
      </w:r>
      <w:proofErr w:type="gramStart"/>
      <w:r w:rsidRPr="001A0814">
        <w:t>10:00pm  JV</w:t>
      </w:r>
      <w:proofErr w:type="gramEnd"/>
      <w:r w:rsidRPr="001A0814">
        <w:t xml:space="preserve"> and </w:t>
      </w:r>
      <w:proofErr w:type="spellStart"/>
      <w:r w:rsidRPr="001A0814">
        <w:t>Vars</w:t>
      </w:r>
      <w:proofErr w:type="spellEnd"/>
      <w:r w:rsidRPr="001A0814">
        <w:t xml:space="preserve"> boys  (full court  9-10pm)</w:t>
      </w:r>
    </w:p>
    <w:p w:rsidR="001A0814" w:rsidRDefault="001A0814" w:rsidP="001A0814">
      <w:pPr>
        <w:spacing w:after="100" w:afterAutospacing="1"/>
        <w:rPr>
          <w:sz w:val="28"/>
          <w:szCs w:val="28"/>
        </w:rPr>
      </w:pPr>
      <w:proofErr w:type="spellStart"/>
      <w:r w:rsidRPr="001A0814">
        <w:rPr>
          <w:b/>
          <w:sz w:val="28"/>
          <w:szCs w:val="28"/>
        </w:rPr>
        <w:t>Ressie</w:t>
      </w:r>
      <w:proofErr w:type="spellEnd"/>
      <w:r w:rsidRPr="001A0814">
        <w:rPr>
          <w:b/>
          <w:sz w:val="28"/>
          <w:szCs w:val="28"/>
        </w:rPr>
        <w:t xml:space="preserve"> Jeffries Elementary School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</w:t>
      </w:r>
      <w:r w:rsidRPr="001A0814">
        <w:rPr>
          <w:b/>
          <w:sz w:val="28"/>
          <w:szCs w:val="28"/>
        </w:rPr>
        <w:t>ew Hope Bible Church</w:t>
      </w:r>
      <w:r>
        <w:rPr>
          <w:b/>
          <w:sz w:val="28"/>
          <w:szCs w:val="28"/>
        </w:rPr>
        <w:t xml:space="preserve">  </w:t>
      </w:r>
    </w:p>
    <w:p w:rsidR="001A0814" w:rsidRDefault="001A0814" w:rsidP="00AE0F48">
      <w:pPr>
        <w:spacing w:after="100" w:afterAutospacing="1"/>
        <w:rPr>
          <w:sz w:val="28"/>
          <w:szCs w:val="28"/>
        </w:rPr>
      </w:pPr>
    </w:p>
    <w:p w:rsidR="00AE0F48" w:rsidRDefault="00AE0F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2152">
        <w:rPr>
          <w:sz w:val="28"/>
          <w:szCs w:val="28"/>
        </w:rPr>
        <w:t xml:space="preserve">* * * PARENTS </w:t>
      </w:r>
      <w:proofErr w:type="gramStart"/>
      <w:r w:rsidR="00562152">
        <w:rPr>
          <w:sz w:val="28"/>
          <w:szCs w:val="28"/>
        </w:rPr>
        <w:t>MEETING :</w:t>
      </w:r>
      <w:proofErr w:type="gramEnd"/>
      <w:r w:rsidR="00562152">
        <w:rPr>
          <w:sz w:val="28"/>
          <w:szCs w:val="28"/>
        </w:rPr>
        <w:t xml:space="preserve">  October 28</w:t>
      </w:r>
      <w:r w:rsidR="00562152" w:rsidRPr="00562152">
        <w:rPr>
          <w:sz w:val="28"/>
          <w:szCs w:val="28"/>
          <w:vertAlign w:val="superscript"/>
        </w:rPr>
        <w:t>th</w:t>
      </w:r>
      <w:r w:rsidR="00562152">
        <w:rPr>
          <w:sz w:val="28"/>
          <w:szCs w:val="28"/>
        </w:rPr>
        <w:t xml:space="preserve"> * * *    6pm @ </w:t>
      </w:r>
      <w:proofErr w:type="spellStart"/>
      <w:r w:rsidR="00562152">
        <w:rPr>
          <w:sz w:val="28"/>
          <w:szCs w:val="28"/>
        </w:rPr>
        <w:t>Ressie</w:t>
      </w:r>
      <w:proofErr w:type="spellEnd"/>
      <w:r w:rsidR="00562152">
        <w:rPr>
          <w:sz w:val="28"/>
          <w:szCs w:val="28"/>
        </w:rPr>
        <w:t xml:space="preserve"> Jeffries Elementary</w:t>
      </w:r>
    </w:p>
    <w:p w:rsidR="00BD5F0F" w:rsidRDefault="00BD5F0F">
      <w:pPr>
        <w:rPr>
          <w:sz w:val="28"/>
          <w:szCs w:val="28"/>
        </w:rPr>
      </w:pPr>
    </w:p>
    <w:p w:rsidR="00BD5F0F" w:rsidRDefault="00BD5F0F">
      <w:pPr>
        <w:rPr>
          <w:sz w:val="28"/>
          <w:szCs w:val="28"/>
        </w:rPr>
      </w:pPr>
      <w:r>
        <w:rPr>
          <w:sz w:val="28"/>
          <w:szCs w:val="28"/>
        </w:rPr>
        <w:t>We should be moving to the New Middle School Gym in February…</w:t>
      </w:r>
    </w:p>
    <w:p w:rsidR="00BD5F0F" w:rsidRDefault="00BD5F0F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AE0F48" w:rsidRDefault="00AE0F48">
      <w:pPr>
        <w:rPr>
          <w:sz w:val="56"/>
          <w:szCs w:val="56"/>
        </w:rPr>
      </w:pP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1519"/>
        <w:gridCol w:w="1550"/>
        <w:gridCol w:w="1617"/>
        <w:gridCol w:w="1662"/>
        <w:gridCol w:w="1617"/>
        <w:gridCol w:w="1482"/>
        <w:gridCol w:w="1569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AE0F48" w:rsidP="009045CD">
            <w:pPr>
              <w:jc w:val="center"/>
            </w:pPr>
            <w:r>
              <w:rPr>
                <w:sz w:val="56"/>
                <w:szCs w:val="56"/>
              </w:rPr>
              <w:br w:type="page"/>
            </w:r>
            <w:r w:rsidR="00391B9D">
              <w:rPr>
                <w:sz w:val="96"/>
              </w:rPr>
              <w:t>October</w:t>
            </w:r>
            <w:r w:rsidR="00391B9D" w:rsidRPr="00391B9D">
              <w:rPr>
                <w:sz w:val="96"/>
              </w:rPr>
              <w:t xml:space="preserve"> 2010</w:t>
            </w:r>
          </w:p>
        </w:tc>
      </w:tr>
      <w:tr w:rsidR="00391B9D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  <w:p w:rsidR="009045CD" w:rsidRDefault="009045C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562152" w:rsidRPr="005F64F4" w:rsidRDefault="00562152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1</w:t>
            </w:r>
          </w:p>
          <w:p w:rsidR="005F64F4" w:rsidRDefault="005F64F4" w:rsidP="005F64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45CD" w:rsidRPr="00391B9D" w:rsidRDefault="005F64F4" w:rsidP="005F64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10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  <w:p w:rsidR="00562152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562152" w:rsidRPr="005F64F4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2</w:t>
            </w:r>
          </w:p>
          <w:p w:rsidR="005F64F4" w:rsidRDefault="005F64F4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5F64F4" w:rsidRPr="00391B9D" w:rsidRDefault="005F64F4" w:rsidP="005F64F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  <w:p w:rsidR="00562152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562152" w:rsidRPr="005F64F4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1</w:t>
            </w:r>
          </w:p>
          <w:p w:rsidR="00562152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045CD" w:rsidRPr="00391B9D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17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  <w:p w:rsidR="00562152" w:rsidRDefault="00562152" w:rsidP="005621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562152" w:rsidRPr="005F64F4" w:rsidRDefault="00562152" w:rsidP="005621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2</w:t>
            </w:r>
          </w:p>
          <w:p w:rsidR="00562152" w:rsidRDefault="00562152" w:rsidP="005621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F64F4" w:rsidRPr="00391B9D" w:rsidRDefault="00562152" w:rsidP="005621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  <w:p w:rsidR="00A35828" w:rsidRDefault="00A35828" w:rsidP="005621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562152" w:rsidRDefault="00562152" w:rsidP="005621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9045CD" w:rsidRPr="00391B9D" w:rsidRDefault="001E7042" w:rsidP="005621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New Hope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24</w:t>
            </w:r>
          </w:p>
        </w:tc>
        <w:tc>
          <w:tcPr>
            <w:tcW w:w="1882" w:type="dxa"/>
            <w:vMerge w:val="restart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882" w:type="dxa"/>
            <w:vMerge w:val="restart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</w:t>
            </w:r>
          </w:p>
          <w:p w:rsidR="00562152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562152" w:rsidRPr="005F64F4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2</w:t>
            </w:r>
          </w:p>
          <w:p w:rsidR="00562152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5F64F4" w:rsidRDefault="005F64F4" w:rsidP="005F64F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5F64F4" w:rsidRPr="00391B9D" w:rsidRDefault="005F64F4" w:rsidP="005F64F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  <w:vMerge w:val="restart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882" w:type="dxa"/>
            <w:vMerge w:val="restart"/>
          </w:tcPr>
          <w:p w:rsidR="009045C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  <w:p w:rsidR="00562152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562152" w:rsidRPr="005F64F4" w:rsidRDefault="00562152" w:rsidP="0056215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1</w:t>
            </w:r>
          </w:p>
          <w:p w:rsidR="005F64F4" w:rsidRDefault="005F64F4" w:rsidP="005F64F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91B9D" w:rsidRDefault="005F64F4" w:rsidP="005F64F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  <w:p w:rsidR="005F64F4" w:rsidRPr="00391B9D" w:rsidRDefault="005F64F4" w:rsidP="005F64F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64F4">
              <w:rPr>
                <w:b/>
              </w:rPr>
              <w:t>PARENTS Meeting</w:t>
            </w:r>
          </w:p>
        </w:tc>
        <w:tc>
          <w:tcPr>
            <w:tcW w:w="1883" w:type="dxa"/>
            <w:vMerge w:val="restart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883" w:type="dxa"/>
            <w:vMerge w:val="restart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Default="00391B9D" w:rsidP="00391B9D">
            <w:pPr>
              <w:jc w:val="right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31</w:t>
            </w:r>
          </w:p>
        </w:tc>
        <w:tc>
          <w:tcPr>
            <w:tcW w:w="1882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3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3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91B9D" w:rsidRDefault="00391B9D" w:rsidP="00391B9D">
      <w:pPr>
        <w:sectPr w:rsidR="00391B9D" w:rsidSect="00BD5F0F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1302"/>
        <w:gridCol w:w="1352"/>
        <w:gridCol w:w="1459"/>
        <w:gridCol w:w="1531"/>
        <w:gridCol w:w="1459"/>
        <w:gridCol w:w="1451"/>
        <w:gridCol w:w="1382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391B9D" w:rsidP="009045CD">
            <w:pPr>
              <w:jc w:val="center"/>
            </w:pPr>
            <w:r>
              <w:rPr>
                <w:sz w:val="96"/>
              </w:rPr>
              <w:lastRenderedPageBreak/>
              <w:t>November</w:t>
            </w:r>
            <w:r w:rsidRPr="00391B9D">
              <w:rPr>
                <w:sz w:val="96"/>
              </w:rPr>
              <w:t xml:space="preserve"> 2010</w:t>
            </w:r>
          </w:p>
        </w:tc>
      </w:tr>
      <w:tr w:rsidR="00391B9D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  <w:p w:rsidR="00A35828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A35828" w:rsidRPr="005F64F4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A35828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045CD" w:rsidRPr="00391B9D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  <w:p w:rsidR="00A35828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A35828" w:rsidRPr="005F64F4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A35828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045CD" w:rsidRPr="00391B9D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  <w:r w:rsidR="009045CD">
              <w:t>)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7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  <w:p w:rsidR="00A35828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A35828" w:rsidRPr="005F64F4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A35828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45CD" w:rsidRPr="00391B9D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  <w:p w:rsidR="00A35828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A35828" w:rsidRPr="005F64F4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A35828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45CD" w:rsidRPr="00391B9D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  <w:p w:rsidR="001E7042" w:rsidRPr="00FE0232" w:rsidRDefault="001E7042" w:rsidP="00373A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FE0232">
              <w:rPr>
                <w:b/>
                <w:color w:val="FF0000"/>
                <w:sz w:val="18"/>
                <w:szCs w:val="18"/>
              </w:rPr>
              <w:t>Games</w:t>
            </w:r>
          </w:p>
          <w:p w:rsidR="001E7042" w:rsidRPr="00FE0232" w:rsidRDefault="001E7042" w:rsidP="00373A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FE0232">
              <w:rPr>
                <w:b/>
                <w:color w:val="FF0000"/>
                <w:sz w:val="18"/>
                <w:szCs w:val="18"/>
              </w:rPr>
              <w:t xml:space="preserve"> Moved to</w:t>
            </w:r>
          </w:p>
          <w:p w:rsidR="00373AFB" w:rsidRPr="00391B9D" w:rsidRDefault="001E7042" w:rsidP="00373A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232">
              <w:rPr>
                <w:b/>
                <w:color w:val="FF0000"/>
                <w:sz w:val="18"/>
                <w:szCs w:val="18"/>
              </w:rPr>
              <w:t xml:space="preserve"> Jan 8th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14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  <w:p w:rsidR="00A35828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A35828" w:rsidRPr="005F64F4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A35828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045CD" w:rsidRPr="00391B9D" w:rsidRDefault="00A35828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  <w:p w:rsidR="00D86ED9" w:rsidRDefault="00D86ED9" w:rsidP="00A358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PRACTICE</w:t>
            </w:r>
          </w:p>
          <w:p w:rsidR="009045CD" w:rsidRPr="00391B9D" w:rsidRDefault="00D86ED9" w:rsidP="00B0762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B07624">
              <w:t>??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  <w:p w:rsidR="009045CD" w:rsidRPr="00A35828" w:rsidRDefault="009045C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35828">
              <w:rPr>
                <w:b/>
                <w:sz w:val="18"/>
                <w:szCs w:val="18"/>
              </w:rPr>
              <w:t>GAMES</w:t>
            </w:r>
          </w:p>
          <w:p w:rsidR="00B07624" w:rsidRDefault="00B07624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and Varsity teams</w:t>
            </w:r>
          </w:p>
          <w:p w:rsidR="00A35828" w:rsidRPr="00391B9D" w:rsidRDefault="00A35828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  <w:szCs w:val="18"/>
              </w:rPr>
              <w:t>@ Fairfax Homeschool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21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  <w:p w:rsidR="00A35828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A35828" w:rsidRPr="005F64F4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A35828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45CD" w:rsidRPr="00391B9D" w:rsidRDefault="00A35828" w:rsidP="00A358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  <w:p w:rsidR="00D86ED9" w:rsidRDefault="00D86ED9" w:rsidP="00D86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3AFB">
              <w:rPr>
                <w:b/>
                <w:sz w:val="18"/>
                <w:szCs w:val="18"/>
              </w:rPr>
              <w:t>** TURKEY BOWL **</w:t>
            </w:r>
          </w:p>
          <w:p w:rsidR="00D86ED9" w:rsidRDefault="00D86ED9" w:rsidP="00D86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:rsidR="00D86ED9" w:rsidRPr="00391B9D" w:rsidRDefault="00D86ED9" w:rsidP="00D86E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Annual flag football game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  <w:p w:rsidR="00373AFB" w:rsidRDefault="00373AFB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73AFB" w:rsidRPr="00373AFB" w:rsidRDefault="00373AFB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28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  <w:p w:rsidR="009045CD" w:rsidRPr="00A35828" w:rsidRDefault="00235E11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35828">
              <w:rPr>
                <w:b/>
                <w:sz w:val="18"/>
                <w:szCs w:val="18"/>
              </w:rPr>
              <w:t>GAMES</w:t>
            </w:r>
          </w:p>
          <w:p w:rsidR="009045CD" w:rsidRDefault="00366D80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3:30 MS Boys</w:t>
            </w:r>
          </w:p>
          <w:p w:rsidR="00366D80" w:rsidRDefault="00366D80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MS Girls</w:t>
            </w:r>
          </w:p>
          <w:p w:rsidR="00366D80" w:rsidRDefault="00366D80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6:00 </w:t>
            </w:r>
            <w:proofErr w:type="spellStart"/>
            <w:r>
              <w:rPr>
                <w:sz w:val="18"/>
                <w:szCs w:val="18"/>
              </w:rPr>
              <w:t>Vars</w:t>
            </w:r>
            <w:proofErr w:type="spellEnd"/>
            <w:r>
              <w:rPr>
                <w:sz w:val="18"/>
                <w:szCs w:val="18"/>
              </w:rPr>
              <w:t xml:space="preserve"> Girls</w:t>
            </w:r>
          </w:p>
          <w:p w:rsidR="00366D80" w:rsidRDefault="00366D80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7:30 </w:t>
            </w:r>
            <w:proofErr w:type="spellStart"/>
            <w:r>
              <w:rPr>
                <w:sz w:val="18"/>
                <w:szCs w:val="18"/>
              </w:rPr>
              <w:t>Vars</w:t>
            </w:r>
            <w:proofErr w:type="spellEnd"/>
            <w:r>
              <w:rPr>
                <w:sz w:val="18"/>
                <w:szCs w:val="18"/>
              </w:rPr>
              <w:t xml:space="preserve"> Boys</w:t>
            </w:r>
          </w:p>
          <w:p w:rsidR="00A35828" w:rsidRPr="00391B9D" w:rsidRDefault="00A35828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  <w:szCs w:val="18"/>
              </w:rPr>
              <w:t>@ Mt Carmel ,  Luray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391B9D" w:rsidRDefault="00391B9D" w:rsidP="00391B9D">
      <w:pPr>
        <w:sectPr w:rsidR="00391B9D" w:rsidSect="00BD5F0F">
          <w:pgSz w:w="12240" w:h="15840" w:code="1"/>
          <w:pgMar w:top="1080" w:right="1080" w:bottom="1440" w:left="1440" w:header="720" w:footer="720" w:gutter="0"/>
          <w:cols w:space="720"/>
          <w:docGrid w:linePitch="360"/>
        </w:sect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1191"/>
        <w:gridCol w:w="1402"/>
        <w:gridCol w:w="1379"/>
        <w:gridCol w:w="1464"/>
        <w:gridCol w:w="1565"/>
        <w:gridCol w:w="1263"/>
        <w:gridCol w:w="1672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391B9D" w:rsidP="009045CD">
            <w:pPr>
              <w:jc w:val="center"/>
            </w:pPr>
            <w:r>
              <w:rPr>
                <w:sz w:val="96"/>
              </w:rPr>
              <w:lastRenderedPageBreak/>
              <w:t>December</w:t>
            </w:r>
            <w:r w:rsidRPr="00391B9D">
              <w:rPr>
                <w:sz w:val="96"/>
              </w:rPr>
              <w:t xml:space="preserve"> 2010</w:t>
            </w:r>
          </w:p>
        </w:tc>
      </w:tr>
      <w:tr w:rsidR="00391B9D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  <w:p w:rsidR="0005090D" w:rsidRDefault="0005090D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05090D" w:rsidRPr="005F64F4" w:rsidRDefault="0005090D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05090D" w:rsidRDefault="0005090D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A0625" w:rsidRDefault="0005090D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</w:p>
          <w:p w:rsidR="009045CD" w:rsidRPr="00391B9D" w:rsidRDefault="0005090D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Jeffries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  <w:p w:rsidR="009045CD" w:rsidRDefault="009045C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045CD" w:rsidRPr="003A380A" w:rsidRDefault="009045C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3A380A">
              <w:rPr>
                <w:b/>
              </w:rPr>
              <w:t>SVCA</w:t>
            </w:r>
            <w:r w:rsidR="00366D80">
              <w:rPr>
                <w:b/>
              </w:rPr>
              <w:t xml:space="preserve"> Tourney</w:t>
            </w:r>
          </w:p>
          <w:p w:rsidR="00366D80" w:rsidRPr="00366D80" w:rsidRDefault="009045CD" w:rsidP="00366D8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66D80">
              <w:rPr>
                <w:sz w:val="20"/>
                <w:szCs w:val="20"/>
              </w:rPr>
              <w:t>Vars</w:t>
            </w:r>
            <w:proofErr w:type="spellEnd"/>
            <w:r w:rsidRPr="00366D80">
              <w:rPr>
                <w:sz w:val="20"/>
                <w:szCs w:val="20"/>
              </w:rPr>
              <w:t xml:space="preserve"> Girls</w:t>
            </w:r>
            <w:r w:rsidR="00366D80" w:rsidRPr="00366D80">
              <w:rPr>
                <w:sz w:val="20"/>
                <w:szCs w:val="20"/>
              </w:rPr>
              <w:t xml:space="preserve"> 4pm </w:t>
            </w:r>
          </w:p>
          <w:p w:rsidR="009045CD" w:rsidRPr="00391B9D" w:rsidRDefault="00366D80" w:rsidP="00366D8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366D80">
              <w:rPr>
                <w:sz w:val="20"/>
                <w:szCs w:val="20"/>
              </w:rPr>
              <w:t>Vars</w:t>
            </w:r>
            <w:proofErr w:type="spellEnd"/>
            <w:r w:rsidRPr="00366D80">
              <w:rPr>
                <w:sz w:val="20"/>
                <w:szCs w:val="20"/>
              </w:rPr>
              <w:t xml:space="preserve"> </w:t>
            </w:r>
            <w:r w:rsidR="009045CD" w:rsidRPr="00366D80">
              <w:rPr>
                <w:sz w:val="20"/>
                <w:szCs w:val="20"/>
              </w:rPr>
              <w:t xml:space="preserve"> Boys </w:t>
            </w:r>
            <w:r w:rsidRPr="00366D80">
              <w:rPr>
                <w:sz w:val="20"/>
                <w:szCs w:val="20"/>
              </w:rPr>
              <w:t>8:30pm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  <w:p w:rsidR="009045CD" w:rsidRDefault="009045C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045CD" w:rsidRPr="003A380A" w:rsidRDefault="009045C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3A380A">
              <w:rPr>
                <w:b/>
              </w:rPr>
              <w:t>TOURNAMENT</w:t>
            </w:r>
            <w:r w:rsidR="001E7042">
              <w:rPr>
                <w:b/>
              </w:rPr>
              <w:t xml:space="preserve">  </w:t>
            </w:r>
          </w:p>
          <w:p w:rsidR="00366D80" w:rsidRDefault="009045C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Vars</w:t>
            </w:r>
            <w:proofErr w:type="spellEnd"/>
            <w:r>
              <w:t xml:space="preserve"> Girls </w:t>
            </w:r>
          </w:p>
          <w:p w:rsidR="00366D80" w:rsidRDefault="00366D80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1:30 or 3pm</w:t>
            </w:r>
          </w:p>
          <w:p w:rsidR="009045CD" w:rsidRDefault="009045C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and Boys</w:t>
            </w:r>
          </w:p>
          <w:p w:rsidR="00366D80" w:rsidRPr="00391B9D" w:rsidRDefault="00366D80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4:30 or 6:00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  <w:p w:rsidR="009045CD" w:rsidRPr="003A380A" w:rsidRDefault="003A380A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A380A">
              <w:rPr>
                <w:b/>
                <w:sz w:val="18"/>
                <w:szCs w:val="18"/>
              </w:rPr>
              <w:t>GAMES</w:t>
            </w:r>
          </w:p>
          <w:p w:rsidR="00DA0625" w:rsidRDefault="003A380A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MS Girls </w:t>
            </w:r>
            <w:r w:rsidR="00366D80">
              <w:rPr>
                <w:sz w:val="18"/>
                <w:szCs w:val="18"/>
              </w:rPr>
              <w:t xml:space="preserve"> 2:30</w:t>
            </w:r>
          </w:p>
          <w:p w:rsidR="003A380A" w:rsidRDefault="00DA0625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Boys 4pm</w:t>
            </w:r>
            <w:r w:rsidR="003A38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3A380A" w:rsidRDefault="003A380A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 St Joes</w:t>
            </w:r>
          </w:p>
          <w:p w:rsidR="00DA0625" w:rsidRDefault="00DA0625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3A380A" w:rsidRPr="003A380A" w:rsidRDefault="00DA0625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also</w:t>
            </w:r>
            <w:proofErr w:type="gramEnd"/>
            <w:r>
              <w:rPr>
                <w:sz w:val="18"/>
                <w:szCs w:val="18"/>
              </w:rPr>
              <w:t>…</w:t>
            </w:r>
          </w:p>
          <w:p w:rsidR="00FE0232" w:rsidRDefault="003A380A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Vars</w:t>
            </w:r>
            <w:proofErr w:type="spellEnd"/>
            <w:r>
              <w:rPr>
                <w:sz w:val="18"/>
                <w:szCs w:val="18"/>
              </w:rPr>
              <w:t xml:space="preserve"> Boys</w:t>
            </w:r>
            <w:r w:rsidR="00FE0232">
              <w:rPr>
                <w:sz w:val="18"/>
                <w:szCs w:val="18"/>
              </w:rPr>
              <w:t xml:space="preserve"> </w:t>
            </w:r>
            <w:r w:rsidR="00DA0625">
              <w:rPr>
                <w:sz w:val="18"/>
                <w:szCs w:val="18"/>
              </w:rPr>
              <w:t>4pm</w:t>
            </w:r>
          </w:p>
          <w:p w:rsidR="003A380A" w:rsidRDefault="003A380A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Vars</w:t>
            </w:r>
            <w:proofErr w:type="spellEnd"/>
            <w:r>
              <w:rPr>
                <w:sz w:val="18"/>
                <w:szCs w:val="18"/>
              </w:rPr>
              <w:t xml:space="preserve"> Girls</w:t>
            </w:r>
            <w:r w:rsidR="00DA0625">
              <w:rPr>
                <w:sz w:val="18"/>
                <w:szCs w:val="18"/>
              </w:rPr>
              <w:t xml:space="preserve"> 5:30</w:t>
            </w:r>
            <w:r w:rsidR="00FE0232">
              <w:rPr>
                <w:sz w:val="18"/>
                <w:szCs w:val="18"/>
              </w:rPr>
              <w:t xml:space="preserve"> </w:t>
            </w:r>
          </w:p>
          <w:p w:rsidR="009045CD" w:rsidRPr="00391B9D" w:rsidRDefault="003A380A" w:rsidP="003A38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@ WCDS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Coach D</w:t>
            </w: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Out of town</w:t>
            </w:r>
          </w:p>
          <w:p w:rsidR="00366D80" w:rsidRPr="00391B9D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  <w:p w:rsidR="00366D80" w:rsidRDefault="00D86ED9" w:rsidP="00B076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PRACTICE </w:t>
            </w:r>
          </w:p>
          <w:p w:rsidR="009045CD" w:rsidRDefault="00B07624" w:rsidP="00B076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??</w:t>
            </w:r>
          </w:p>
          <w:p w:rsidR="00366D80" w:rsidRDefault="00366D80" w:rsidP="00B076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366D80" w:rsidRPr="00391B9D" w:rsidRDefault="00366D80" w:rsidP="00366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8"/>
                <w:szCs w:val="28"/>
              </w:rPr>
              <w:t>--------------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Pr="00391B9D" w:rsidRDefault="00366D80" w:rsidP="00366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-----------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Default="00366D80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6D80" w:rsidRPr="00391B9D" w:rsidRDefault="00366D80" w:rsidP="00366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-----------</w:t>
            </w:r>
            <w:r>
              <w:sym w:font="Wingdings" w:char="F0E0"/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12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</w:t>
            </w:r>
          </w:p>
          <w:p w:rsidR="008D315B" w:rsidRDefault="00806C33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315B">
              <w:rPr>
                <w:b/>
                <w:sz w:val="18"/>
                <w:szCs w:val="18"/>
              </w:rPr>
              <w:t>GAMES</w:t>
            </w:r>
          </w:p>
          <w:p w:rsidR="008D315B" w:rsidRDefault="00806C33" w:rsidP="008D315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315B">
              <w:rPr>
                <w:sz w:val="18"/>
                <w:szCs w:val="18"/>
              </w:rPr>
              <w:t>JV Boys</w:t>
            </w:r>
          </w:p>
          <w:p w:rsidR="008D315B" w:rsidRDefault="00806C33" w:rsidP="008D315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315B">
              <w:rPr>
                <w:sz w:val="18"/>
                <w:szCs w:val="18"/>
              </w:rPr>
              <w:t xml:space="preserve"> </w:t>
            </w:r>
            <w:proofErr w:type="spellStart"/>
            <w:r w:rsidRPr="008D315B">
              <w:rPr>
                <w:sz w:val="18"/>
                <w:szCs w:val="18"/>
              </w:rPr>
              <w:t>Vars</w:t>
            </w:r>
            <w:proofErr w:type="spellEnd"/>
            <w:r w:rsidRPr="008D315B">
              <w:rPr>
                <w:sz w:val="18"/>
                <w:szCs w:val="18"/>
              </w:rPr>
              <w:t xml:space="preserve"> Girls</w:t>
            </w:r>
          </w:p>
          <w:p w:rsidR="00806C33" w:rsidRDefault="00806C33" w:rsidP="008D315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315B">
              <w:rPr>
                <w:sz w:val="18"/>
                <w:szCs w:val="18"/>
              </w:rPr>
              <w:t xml:space="preserve"> </w:t>
            </w:r>
            <w:proofErr w:type="spellStart"/>
            <w:r w:rsidRPr="008D315B">
              <w:rPr>
                <w:sz w:val="18"/>
                <w:szCs w:val="18"/>
              </w:rPr>
              <w:t>Vars</w:t>
            </w:r>
            <w:proofErr w:type="spellEnd"/>
            <w:r w:rsidRPr="008D315B">
              <w:rPr>
                <w:sz w:val="18"/>
                <w:szCs w:val="18"/>
              </w:rPr>
              <w:t xml:space="preserve"> Boys</w:t>
            </w:r>
          </w:p>
          <w:p w:rsidR="008D315B" w:rsidRPr="008D315B" w:rsidRDefault="008D315B" w:rsidP="008D315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@ </w:t>
            </w:r>
            <w:proofErr w:type="spellStart"/>
            <w:r>
              <w:rPr>
                <w:sz w:val="18"/>
                <w:szCs w:val="18"/>
              </w:rPr>
              <w:t>Massanutten</w:t>
            </w:r>
            <w:proofErr w:type="spellEnd"/>
            <w:r>
              <w:rPr>
                <w:sz w:val="18"/>
                <w:szCs w:val="18"/>
              </w:rPr>
              <w:t xml:space="preserve"> Military  Academy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  <w:p w:rsidR="008D315B" w:rsidRDefault="008D315B" w:rsidP="008D315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8D315B" w:rsidRPr="005F64F4" w:rsidRDefault="008D315B" w:rsidP="008D315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8D315B" w:rsidRDefault="008D315B" w:rsidP="008D315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045CD" w:rsidRPr="00391B9D" w:rsidRDefault="008D315B" w:rsidP="008D315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  <w:p w:rsidR="00D86ED9" w:rsidRDefault="00D86ED9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86ED9" w:rsidRDefault="00D86ED9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05090D" w:rsidRDefault="00D86ED9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5090D" w:rsidRPr="005F64F4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RACTICE</w:t>
            </w:r>
          </w:p>
          <w:p w:rsidR="00D86ED9" w:rsidRDefault="00D86ED9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05090D" w:rsidRPr="00391B9D" w:rsidRDefault="0005090D" w:rsidP="000509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  <w:p w:rsidR="003D32ED" w:rsidRPr="00DB4FEE" w:rsidRDefault="003D32E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B4FEE">
              <w:rPr>
                <w:b/>
                <w:sz w:val="18"/>
                <w:szCs w:val="18"/>
              </w:rPr>
              <w:t>GAME</w:t>
            </w:r>
          </w:p>
          <w:p w:rsidR="00DB4FEE" w:rsidRDefault="00DB4FEE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3D32ED" w:rsidRPr="00DB4FEE" w:rsidRDefault="003D32E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B4FEE">
              <w:rPr>
                <w:sz w:val="18"/>
                <w:szCs w:val="18"/>
              </w:rPr>
              <w:t>JV Boys</w:t>
            </w:r>
          </w:p>
          <w:p w:rsidR="003D32ED" w:rsidRPr="00391B9D" w:rsidRDefault="003D32E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4FEE">
              <w:rPr>
                <w:sz w:val="18"/>
                <w:szCs w:val="18"/>
              </w:rPr>
              <w:t>@</w:t>
            </w:r>
            <w:r w:rsidR="00DB4FEE" w:rsidRPr="00DB4FEE">
              <w:rPr>
                <w:sz w:val="18"/>
                <w:szCs w:val="18"/>
              </w:rPr>
              <w:t>Trinity Christian School</w:t>
            </w:r>
            <w:r>
              <w:t xml:space="preserve"> 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  <w:p w:rsidR="009045CD" w:rsidRPr="0070100A" w:rsidRDefault="009045C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00A">
              <w:rPr>
                <w:b/>
                <w:sz w:val="18"/>
                <w:szCs w:val="18"/>
              </w:rPr>
              <w:t>MS</w:t>
            </w:r>
            <w:r w:rsidR="003A799D">
              <w:rPr>
                <w:b/>
                <w:sz w:val="18"/>
                <w:szCs w:val="18"/>
              </w:rPr>
              <w:t xml:space="preserve"> Boys, Girls</w:t>
            </w:r>
          </w:p>
          <w:p w:rsidR="0070100A" w:rsidRPr="0070100A" w:rsidRDefault="0070100A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70100A">
              <w:rPr>
                <w:sz w:val="18"/>
                <w:szCs w:val="18"/>
              </w:rPr>
              <w:t>Tri-Meet with Frederick Warriors, Flames, St Johns</w:t>
            </w:r>
          </w:p>
          <w:p w:rsidR="009045CD" w:rsidRPr="0070100A" w:rsidRDefault="0070100A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00A">
              <w:rPr>
                <w:b/>
                <w:sz w:val="18"/>
                <w:szCs w:val="18"/>
              </w:rPr>
              <w:t xml:space="preserve">JV Boys </w:t>
            </w:r>
            <w:proofErr w:type="spellStart"/>
            <w:r w:rsidRPr="0070100A">
              <w:rPr>
                <w:b/>
                <w:sz w:val="18"/>
                <w:szCs w:val="18"/>
              </w:rPr>
              <w:t>vs</w:t>
            </w:r>
            <w:proofErr w:type="spellEnd"/>
            <w:r w:rsidRPr="0070100A">
              <w:rPr>
                <w:b/>
                <w:sz w:val="18"/>
                <w:szCs w:val="18"/>
              </w:rPr>
              <w:t xml:space="preserve"> Warriors</w:t>
            </w:r>
          </w:p>
          <w:p w:rsidR="0070100A" w:rsidRPr="00391B9D" w:rsidRDefault="0070100A" w:rsidP="0070100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0100A">
              <w:rPr>
                <w:sz w:val="18"/>
                <w:szCs w:val="18"/>
              </w:rPr>
              <w:t>@Christendom College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19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  <w:p w:rsidR="008D315B" w:rsidRDefault="008D315B" w:rsidP="008D31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8D315B" w:rsidRPr="005F64F4" w:rsidRDefault="008D315B" w:rsidP="008D31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8D315B" w:rsidRDefault="008D315B" w:rsidP="008D31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45CD" w:rsidRPr="00391B9D" w:rsidRDefault="008D315B" w:rsidP="008D31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  <w:r>
              <w:t>22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26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391B9D" w:rsidRDefault="00391B9D" w:rsidP="00391B9D">
      <w:pPr>
        <w:sectPr w:rsidR="00391B9D" w:rsidSect="00BD5F0F">
          <w:pgSz w:w="12240" w:h="15840" w:code="1"/>
          <w:pgMar w:top="1080" w:right="1080" w:bottom="1440" w:left="1440" w:header="720" w:footer="720" w:gutter="0"/>
          <w:cols w:space="720"/>
          <w:docGrid w:linePitch="360"/>
        </w:sectPr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1306"/>
        <w:gridCol w:w="1356"/>
        <w:gridCol w:w="1474"/>
        <w:gridCol w:w="1534"/>
        <w:gridCol w:w="1463"/>
        <w:gridCol w:w="1332"/>
        <w:gridCol w:w="1471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391B9D" w:rsidP="009045CD">
            <w:pPr>
              <w:jc w:val="center"/>
            </w:pPr>
            <w:r>
              <w:rPr>
                <w:sz w:val="96"/>
              </w:rPr>
              <w:lastRenderedPageBreak/>
              <w:t>January 2011</w:t>
            </w:r>
          </w:p>
        </w:tc>
      </w:tr>
      <w:tr w:rsidR="00391B9D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  <w:p w:rsidR="00830B5A" w:rsidRPr="00FE0232" w:rsidRDefault="00FE0232" w:rsidP="00B30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15868" w:themeColor="accent5" w:themeShade="80"/>
              </w:rPr>
            </w:pPr>
            <w:r w:rsidRPr="00FE0232">
              <w:rPr>
                <w:b/>
                <w:color w:val="215868" w:themeColor="accent5" w:themeShade="80"/>
              </w:rPr>
              <w:t>CHANGE:</w:t>
            </w:r>
          </w:p>
          <w:p w:rsidR="00FE0232" w:rsidRPr="00FE0232" w:rsidRDefault="00FE0232" w:rsidP="00B30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15868" w:themeColor="accent5" w:themeShade="80"/>
              </w:rPr>
            </w:pPr>
            <w:proofErr w:type="spellStart"/>
            <w:r w:rsidRPr="00FE0232">
              <w:rPr>
                <w:b/>
                <w:color w:val="215868" w:themeColor="accent5" w:themeShade="80"/>
              </w:rPr>
              <w:t>Vars</w:t>
            </w:r>
            <w:proofErr w:type="spellEnd"/>
            <w:r w:rsidRPr="00FE0232">
              <w:rPr>
                <w:b/>
                <w:color w:val="215868" w:themeColor="accent5" w:themeShade="80"/>
              </w:rPr>
              <w:t xml:space="preserve"> Girls @ </w:t>
            </w:r>
            <w:proofErr w:type="spellStart"/>
            <w:r w:rsidRPr="00FE0232">
              <w:rPr>
                <w:b/>
                <w:color w:val="215868" w:themeColor="accent5" w:themeShade="80"/>
              </w:rPr>
              <w:t>Mtn</w:t>
            </w:r>
            <w:proofErr w:type="spellEnd"/>
            <w:r w:rsidRPr="00FE0232">
              <w:rPr>
                <w:b/>
                <w:color w:val="215868" w:themeColor="accent5" w:themeShade="80"/>
              </w:rPr>
              <w:t xml:space="preserve"> View</w:t>
            </w:r>
          </w:p>
          <w:p w:rsidR="00FE0232" w:rsidRDefault="00FE0232" w:rsidP="00B30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E0232" w:rsidRPr="00FE0232" w:rsidRDefault="00FE0232" w:rsidP="00B30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FE0232">
              <w:rPr>
                <w:b/>
                <w:color w:val="FF0000"/>
              </w:rPr>
              <w:t>(Games at Fred. Public School cancelled)</w:t>
            </w:r>
          </w:p>
          <w:p w:rsidR="00FE0232" w:rsidRPr="00391B9D" w:rsidRDefault="00FE0232" w:rsidP="00B30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  <w:p w:rsidR="003D32ED" w:rsidRDefault="003D32ED" w:rsidP="003D32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3D32ED" w:rsidRPr="005F64F4" w:rsidRDefault="003D32ED" w:rsidP="003D32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3D32ED" w:rsidRDefault="003D32ED" w:rsidP="003D32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30B5A" w:rsidRPr="00391B9D" w:rsidRDefault="003D32ED" w:rsidP="003D32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  <w:p w:rsidR="003D32ED" w:rsidRDefault="003D32E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32ED">
              <w:rPr>
                <w:sz w:val="18"/>
                <w:szCs w:val="18"/>
              </w:rPr>
              <w:t xml:space="preserve">VHSAA League </w:t>
            </w:r>
          </w:p>
          <w:p w:rsidR="00830B5A" w:rsidRPr="003D32ED" w:rsidRDefault="003D32E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32ED">
              <w:rPr>
                <w:sz w:val="18"/>
                <w:szCs w:val="18"/>
              </w:rPr>
              <w:t>Home Games</w:t>
            </w:r>
          </w:p>
          <w:p w:rsidR="003D32ED" w:rsidRDefault="003D32E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3D32ED" w:rsidRPr="003D32ED" w:rsidRDefault="003D32E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D32ED">
              <w:rPr>
                <w:sz w:val="18"/>
                <w:szCs w:val="18"/>
              </w:rPr>
              <w:t>Vars</w:t>
            </w:r>
            <w:proofErr w:type="spellEnd"/>
            <w:r w:rsidRPr="003D32ED">
              <w:rPr>
                <w:sz w:val="18"/>
                <w:szCs w:val="18"/>
              </w:rPr>
              <w:t xml:space="preserve"> Girls, </w:t>
            </w:r>
            <w:proofErr w:type="spellStart"/>
            <w:r w:rsidRPr="003D32ED">
              <w:rPr>
                <w:sz w:val="18"/>
                <w:szCs w:val="18"/>
              </w:rPr>
              <w:t>Vars</w:t>
            </w:r>
            <w:proofErr w:type="spellEnd"/>
            <w:r w:rsidRPr="003D32ED">
              <w:rPr>
                <w:sz w:val="18"/>
                <w:szCs w:val="18"/>
              </w:rPr>
              <w:t xml:space="preserve"> Boys</w:t>
            </w:r>
          </w:p>
          <w:p w:rsidR="003D32ED" w:rsidRPr="00391B9D" w:rsidRDefault="003D32E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32ED">
              <w:rPr>
                <w:sz w:val="18"/>
                <w:szCs w:val="18"/>
              </w:rPr>
              <w:t>@ Christendom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9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</w:t>
            </w:r>
          </w:p>
          <w:p w:rsidR="00830B5A" w:rsidRDefault="00830B5A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PRACTICE</w:t>
            </w:r>
          </w:p>
          <w:p w:rsidR="00830B5A" w:rsidRDefault="005A3C2B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B308B6">
              <w:t>nd</w:t>
            </w:r>
            <w:r>
              <w:t xml:space="preserve">  Home</w:t>
            </w:r>
          </w:p>
          <w:p w:rsidR="00830B5A" w:rsidRDefault="00830B5A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308B6">
              <w:rPr>
                <w:sz w:val="18"/>
                <w:szCs w:val="18"/>
              </w:rPr>
              <w:t>GAMES for MS girls, MS boys</w:t>
            </w:r>
          </w:p>
          <w:p w:rsidR="00B308B6" w:rsidRPr="00B308B6" w:rsidRDefault="00B308B6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 Chelsea Academy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</w:t>
            </w:r>
          </w:p>
          <w:p w:rsidR="00B308B6" w:rsidRPr="00BC79D1" w:rsidRDefault="00B308B6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C79D1">
              <w:rPr>
                <w:b/>
                <w:sz w:val="20"/>
                <w:szCs w:val="20"/>
              </w:rPr>
              <w:t>Practice</w:t>
            </w:r>
          </w:p>
          <w:p w:rsidR="00B308B6" w:rsidRPr="00BC79D1" w:rsidRDefault="00B308B6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C79D1">
              <w:rPr>
                <w:b/>
                <w:sz w:val="20"/>
                <w:szCs w:val="20"/>
              </w:rPr>
              <w:t>Format 3</w:t>
            </w:r>
          </w:p>
          <w:p w:rsidR="0039053D" w:rsidRDefault="00B308B6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C79D1">
              <w:rPr>
                <w:sz w:val="20"/>
                <w:szCs w:val="20"/>
              </w:rPr>
              <w:t>Ressie</w:t>
            </w:r>
            <w:proofErr w:type="spellEnd"/>
            <w:r w:rsidRPr="00BC79D1">
              <w:rPr>
                <w:sz w:val="20"/>
                <w:szCs w:val="20"/>
              </w:rPr>
              <w:t xml:space="preserve"> Jeffries</w:t>
            </w:r>
          </w:p>
          <w:p w:rsidR="00BC79D1" w:rsidRPr="00BC79D1" w:rsidRDefault="00BC79D1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C79D1" w:rsidRDefault="00BC79D1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Games:</w:t>
            </w:r>
          </w:p>
          <w:p w:rsidR="00BC79D1" w:rsidRPr="00BC79D1" w:rsidRDefault="00BC79D1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C79D1">
              <w:rPr>
                <w:sz w:val="20"/>
                <w:szCs w:val="20"/>
              </w:rPr>
              <w:t xml:space="preserve">MS Girls, MS Boys 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  <w:p w:rsidR="00B44A6D" w:rsidRPr="00B44A6D" w:rsidRDefault="003D32ED" w:rsidP="003D32E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44A6D">
              <w:rPr>
                <w:b/>
                <w:sz w:val="18"/>
                <w:szCs w:val="18"/>
              </w:rPr>
              <w:t>VHSAA League</w:t>
            </w:r>
          </w:p>
          <w:p w:rsidR="003D32ED" w:rsidRPr="00B44A6D" w:rsidRDefault="003D32ED" w:rsidP="003D32E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44A6D">
              <w:rPr>
                <w:sz w:val="18"/>
                <w:szCs w:val="18"/>
              </w:rPr>
              <w:t xml:space="preserve"> Away Games</w:t>
            </w:r>
          </w:p>
          <w:p w:rsidR="00B308B6" w:rsidRDefault="00B308B6" w:rsidP="003D32E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3D32ED" w:rsidRPr="00B44A6D" w:rsidRDefault="003D32ED" w:rsidP="003D32E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B44A6D">
              <w:rPr>
                <w:sz w:val="18"/>
                <w:szCs w:val="18"/>
              </w:rPr>
              <w:t>Vars</w:t>
            </w:r>
            <w:proofErr w:type="spellEnd"/>
            <w:r w:rsidRPr="00B44A6D">
              <w:rPr>
                <w:sz w:val="18"/>
                <w:szCs w:val="18"/>
              </w:rPr>
              <w:t xml:space="preserve"> Girls, </w:t>
            </w:r>
            <w:proofErr w:type="spellStart"/>
            <w:r w:rsidRPr="00B44A6D">
              <w:rPr>
                <w:sz w:val="18"/>
                <w:szCs w:val="18"/>
              </w:rPr>
              <w:t>Vars</w:t>
            </w:r>
            <w:proofErr w:type="spellEnd"/>
            <w:r w:rsidRPr="00B44A6D">
              <w:rPr>
                <w:sz w:val="18"/>
                <w:szCs w:val="18"/>
              </w:rPr>
              <w:t xml:space="preserve"> Boys</w:t>
            </w:r>
          </w:p>
          <w:p w:rsidR="0039053D" w:rsidRPr="00391B9D" w:rsidRDefault="003D32ED" w:rsidP="00FB5CF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4A6D">
              <w:rPr>
                <w:sz w:val="18"/>
                <w:szCs w:val="18"/>
              </w:rPr>
              <w:t xml:space="preserve">@ </w:t>
            </w:r>
            <w:r w:rsidR="00FB5CF8">
              <w:rPr>
                <w:sz w:val="18"/>
                <w:szCs w:val="18"/>
              </w:rPr>
              <w:t>Richmond area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16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  <w:p w:rsidR="00FE0232" w:rsidRPr="001A7519" w:rsidRDefault="00FE0232" w:rsidP="00B30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</w:rPr>
            </w:pPr>
            <w:r w:rsidRPr="001A7519">
              <w:rPr>
                <w:b/>
                <w:color w:val="002060"/>
              </w:rPr>
              <w:t>UPDATED:</w:t>
            </w:r>
          </w:p>
          <w:p w:rsidR="0039053D" w:rsidRDefault="0039053D" w:rsidP="00FE0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308B6">
              <w:rPr>
                <w:sz w:val="18"/>
                <w:szCs w:val="18"/>
              </w:rPr>
              <w:t>MS Girls</w:t>
            </w:r>
            <w:r w:rsidR="00FE0232">
              <w:rPr>
                <w:sz w:val="18"/>
                <w:szCs w:val="18"/>
              </w:rPr>
              <w:t xml:space="preserve"> MS</w:t>
            </w:r>
            <w:r w:rsidRPr="00B308B6">
              <w:rPr>
                <w:sz w:val="18"/>
                <w:szCs w:val="18"/>
              </w:rPr>
              <w:t xml:space="preserve"> Boys</w:t>
            </w:r>
            <w:r w:rsidR="00B308B6">
              <w:rPr>
                <w:sz w:val="18"/>
                <w:szCs w:val="18"/>
              </w:rPr>
              <w:t xml:space="preserve"> @ RMA</w:t>
            </w:r>
          </w:p>
          <w:p w:rsidR="00FE0232" w:rsidRDefault="00FE0232" w:rsidP="00FE0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FE0232" w:rsidRDefault="00FE0232" w:rsidP="00FE0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 Girls, JV Boys</w:t>
            </w:r>
          </w:p>
          <w:p w:rsidR="00FE0232" w:rsidRPr="00B308B6" w:rsidRDefault="001A7519" w:rsidP="00FE0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  <w:r w:rsidR="00FE0232">
              <w:rPr>
                <w:sz w:val="18"/>
                <w:szCs w:val="18"/>
              </w:rPr>
              <w:t xml:space="preserve"> Chelsea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  <w:p w:rsidR="00B308B6" w:rsidRDefault="00B308B6" w:rsidP="00B30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B308B6" w:rsidRPr="005F64F4" w:rsidRDefault="008C0CB1" w:rsidP="00B30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Moved to…</w:t>
            </w:r>
          </w:p>
          <w:p w:rsidR="00B308B6" w:rsidRDefault="00B308B6" w:rsidP="00B30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9053D" w:rsidRPr="00391B9D" w:rsidRDefault="0039053D" w:rsidP="00B30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  <w:p w:rsidR="004F12EE" w:rsidRPr="00FB5CF8" w:rsidRDefault="004F12EE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B5CF8">
              <w:rPr>
                <w:sz w:val="18"/>
                <w:szCs w:val="18"/>
              </w:rPr>
              <w:t>GAME for JV Boys</w:t>
            </w:r>
          </w:p>
          <w:p w:rsidR="00B308B6" w:rsidRPr="00391B9D" w:rsidRDefault="00B308B6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5CF8">
              <w:rPr>
                <w:sz w:val="18"/>
                <w:szCs w:val="18"/>
              </w:rPr>
              <w:t>@Calvary Temple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23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882" w:type="dxa"/>
            <w:vMerge w:val="restart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  <w:p w:rsidR="0039053D" w:rsidRDefault="0039053D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PRACTICE</w:t>
            </w:r>
          </w:p>
          <w:p w:rsidR="0039053D" w:rsidRDefault="00B308B6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and</w:t>
            </w:r>
          </w:p>
          <w:p w:rsidR="0039053D" w:rsidRDefault="0039053D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308B6">
              <w:rPr>
                <w:sz w:val="18"/>
                <w:szCs w:val="18"/>
              </w:rPr>
              <w:t>Games for MS Girls and MS Boys</w:t>
            </w:r>
          </w:p>
          <w:p w:rsidR="00B308B6" w:rsidRDefault="00B308B6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308B6" w:rsidRPr="00B308B6" w:rsidRDefault="00B308B6" w:rsidP="00B308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@Culpeper</w:t>
            </w:r>
          </w:p>
        </w:tc>
        <w:tc>
          <w:tcPr>
            <w:tcW w:w="1882" w:type="dxa"/>
            <w:vMerge w:val="restart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882" w:type="dxa"/>
            <w:vMerge w:val="restart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</w:t>
            </w:r>
          </w:p>
          <w:p w:rsidR="00B308B6" w:rsidRDefault="00B308B6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B308B6" w:rsidRPr="005F64F4" w:rsidRDefault="00B308B6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B308B6" w:rsidRDefault="00B308B6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06C33" w:rsidRPr="00391B9D" w:rsidRDefault="00B308B6" w:rsidP="00B308B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</w:tc>
        <w:tc>
          <w:tcPr>
            <w:tcW w:w="1883" w:type="dxa"/>
            <w:vMerge w:val="restart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83" w:type="dxa"/>
            <w:vMerge w:val="restart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  <w:p w:rsidR="001E32AA" w:rsidRPr="00FE0232" w:rsidRDefault="0039053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FE0232">
              <w:rPr>
                <w:b/>
                <w:color w:val="FF0000"/>
                <w:sz w:val="18"/>
                <w:szCs w:val="18"/>
              </w:rPr>
              <w:t>Homeschool League</w:t>
            </w:r>
            <w:r w:rsidRPr="00FE0232">
              <w:rPr>
                <w:color w:val="FF0000"/>
                <w:sz w:val="18"/>
                <w:szCs w:val="18"/>
              </w:rPr>
              <w:t xml:space="preserve"> </w:t>
            </w:r>
          </w:p>
          <w:p w:rsidR="0039053D" w:rsidRPr="00FE0232" w:rsidRDefault="0039053D" w:rsidP="00FE023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FE0232">
              <w:rPr>
                <w:color w:val="FF0000"/>
                <w:sz w:val="18"/>
                <w:szCs w:val="18"/>
              </w:rPr>
              <w:t xml:space="preserve">Games @ </w:t>
            </w:r>
            <w:r w:rsidR="00FE0232" w:rsidRPr="00FE0232">
              <w:rPr>
                <w:color w:val="FF0000"/>
                <w:sz w:val="18"/>
                <w:szCs w:val="18"/>
              </w:rPr>
              <w:t>Roanoke CANCELLED</w:t>
            </w:r>
          </w:p>
          <w:p w:rsidR="00FE0232" w:rsidRPr="001E32AA" w:rsidRDefault="00FE0232" w:rsidP="00FE023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Looking to replace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Default="00391B9D" w:rsidP="009045CD">
            <w:pPr>
              <w:jc w:val="right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30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  <w:p w:rsidR="00FE0232" w:rsidRPr="00FE0232" w:rsidRDefault="00FE0232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15868" w:themeColor="accent5" w:themeShade="80"/>
              </w:rPr>
            </w:pPr>
            <w:r w:rsidRPr="00FE0232">
              <w:rPr>
                <w:b/>
                <w:color w:val="215868" w:themeColor="accent5" w:themeShade="80"/>
              </w:rPr>
              <w:t>Games Added:</w:t>
            </w:r>
          </w:p>
          <w:p w:rsidR="00FE0232" w:rsidRPr="00FE0232" w:rsidRDefault="00FE0232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15868" w:themeColor="accent5" w:themeShade="80"/>
              </w:rPr>
            </w:pPr>
            <w:proofErr w:type="spellStart"/>
            <w:r w:rsidRPr="00FE0232">
              <w:rPr>
                <w:b/>
                <w:color w:val="215868" w:themeColor="accent5" w:themeShade="80"/>
              </w:rPr>
              <w:t>Vars</w:t>
            </w:r>
            <w:proofErr w:type="spellEnd"/>
            <w:r w:rsidRPr="00FE0232">
              <w:rPr>
                <w:b/>
                <w:color w:val="215868" w:themeColor="accent5" w:themeShade="80"/>
              </w:rPr>
              <w:t xml:space="preserve"> Girls,</w:t>
            </w:r>
          </w:p>
          <w:p w:rsidR="00FE0232" w:rsidRPr="00FE0232" w:rsidRDefault="00FE0232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15868" w:themeColor="accent5" w:themeShade="80"/>
              </w:rPr>
            </w:pPr>
            <w:proofErr w:type="spellStart"/>
            <w:r w:rsidRPr="00FE0232">
              <w:rPr>
                <w:b/>
                <w:color w:val="215868" w:themeColor="accent5" w:themeShade="80"/>
              </w:rPr>
              <w:t>Vars</w:t>
            </w:r>
            <w:proofErr w:type="spellEnd"/>
            <w:r w:rsidRPr="00FE0232">
              <w:rPr>
                <w:b/>
                <w:color w:val="215868" w:themeColor="accent5" w:themeShade="80"/>
              </w:rPr>
              <w:t xml:space="preserve"> Boys</w:t>
            </w:r>
          </w:p>
          <w:p w:rsidR="00FE0232" w:rsidRDefault="00FE0232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232">
              <w:rPr>
                <w:b/>
                <w:color w:val="215868" w:themeColor="accent5" w:themeShade="80"/>
              </w:rPr>
              <w:t xml:space="preserve">@ </w:t>
            </w:r>
            <w:proofErr w:type="spellStart"/>
            <w:r w:rsidRPr="00FE0232">
              <w:rPr>
                <w:b/>
                <w:color w:val="215868" w:themeColor="accent5" w:themeShade="80"/>
              </w:rPr>
              <w:t>Mtn</w:t>
            </w:r>
            <w:proofErr w:type="spellEnd"/>
            <w:r w:rsidRPr="00FE0232">
              <w:rPr>
                <w:b/>
                <w:color w:val="215868" w:themeColor="accent5" w:themeShade="80"/>
              </w:rPr>
              <w:t xml:space="preserve"> View</w:t>
            </w:r>
          </w:p>
        </w:tc>
        <w:tc>
          <w:tcPr>
            <w:tcW w:w="1882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2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3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3" w:type="dxa"/>
            <w:vMerge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91B9D" w:rsidRDefault="00391B9D" w:rsidP="00391B9D">
      <w:pPr>
        <w:sectPr w:rsidR="00391B9D" w:rsidSect="00BD5F0F">
          <w:pgSz w:w="12240" w:h="15840" w:code="1"/>
          <w:pgMar w:top="1080" w:right="1080" w:bottom="1440" w:left="1440" w:header="720" w:footer="720" w:gutter="0"/>
          <w:cols w:space="720"/>
          <w:docGrid w:linePitch="360"/>
        </w:sect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262"/>
        <w:gridCol w:w="1316"/>
        <w:gridCol w:w="1536"/>
        <w:gridCol w:w="1507"/>
        <w:gridCol w:w="1541"/>
        <w:gridCol w:w="1228"/>
        <w:gridCol w:w="1546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391B9D" w:rsidP="009045CD">
            <w:pPr>
              <w:jc w:val="center"/>
            </w:pPr>
            <w:r>
              <w:rPr>
                <w:sz w:val="96"/>
              </w:rPr>
              <w:lastRenderedPageBreak/>
              <w:t>February 2011</w:t>
            </w:r>
          </w:p>
        </w:tc>
      </w:tr>
      <w:tr w:rsidR="00391B9D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  <w:p w:rsidR="00806C33" w:rsidRDefault="00806C33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PRACTICE</w:t>
            </w:r>
          </w:p>
          <w:p w:rsidR="00806C33" w:rsidRDefault="00806C33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06C33" w:rsidRDefault="00806C33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GAMES for MS Boys, Girls</w:t>
            </w:r>
          </w:p>
          <w:p w:rsidR="00693303" w:rsidRPr="00391B9D" w:rsidRDefault="00693303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@  St Joe’s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  <w:p w:rsidR="00693303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693303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06C33" w:rsidRPr="00391B9D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  <w:p w:rsidR="00806C33" w:rsidRDefault="00806C33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MS Boys and Varsity Boys@ Fairfax</w:t>
            </w:r>
          </w:p>
          <w:p w:rsidR="00806C33" w:rsidRPr="00391B9D" w:rsidRDefault="00806C33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Vars</w:t>
            </w:r>
            <w:proofErr w:type="spellEnd"/>
            <w:r>
              <w:t xml:space="preserve"> Girls HOME</w:t>
            </w:r>
            <w:r w:rsidR="00693303">
              <w:t xml:space="preserve"> </w:t>
            </w:r>
            <w:proofErr w:type="spellStart"/>
            <w:r w:rsidR="00693303">
              <w:t>vs</w:t>
            </w:r>
            <w:proofErr w:type="spellEnd"/>
            <w:r w:rsidR="00693303">
              <w:t xml:space="preserve"> Frederick Force</w:t>
            </w:r>
            <w:r>
              <w:t xml:space="preserve"> 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6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  <w:p w:rsidR="000A593E" w:rsidRDefault="000A593E" w:rsidP="006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PRACTICE</w:t>
            </w:r>
          </w:p>
          <w:p w:rsidR="001A7519" w:rsidRDefault="001A7519" w:rsidP="006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A593E" w:rsidRDefault="000A593E" w:rsidP="006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JV Girls</w:t>
            </w:r>
            <w:r w:rsidR="001A7519">
              <w:t xml:space="preserve">,  </w:t>
            </w:r>
            <w:r>
              <w:t>JV Boys</w:t>
            </w:r>
          </w:p>
          <w:p w:rsidR="00693303" w:rsidRPr="00391B9D" w:rsidRDefault="00693303" w:rsidP="006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Chelsea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0A593E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  <w:p w:rsidR="00BC79D1" w:rsidRPr="00391B9D" w:rsidRDefault="00BC79D1" w:rsidP="00BC79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Girls Varsity @ Martinsburg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  <w:p w:rsidR="000A593E" w:rsidRDefault="000A593E" w:rsidP="006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Homeschool League Games</w:t>
            </w:r>
          </w:p>
          <w:p w:rsidR="000A593E" w:rsidRPr="00391B9D" w:rsidRDefault="000A593E" w:rsidP="006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Vars</w:t>
            </w:r>
            <w:proofErr w:type="spellEnd"/>
            <w:r>
              <w:t xml:space="preserve"> Girls  </w:t>
            </w:r>
            <w:proofErr w:type="spellStart"/>
            <w:r>
              <w:t>Vars</w:t>
            </w:r>
            <w:proofErr w:type="spellEnd"/>
            <w:r>
              <w:t xml:space="preserve"> Boys</w:t>
            </w:r>
            <w:r w:rsidR="00632A3A">
              <w:t xml:space="preserve"> </w:t>
            </w:r>
            <w:proofErr w:type="spellStart"/>
            <w:r w:rsidR="00632A3A">
              <w:t>vs</w:t>
            </w:r>
            <w:proofErr w:type="spellEnd"/>
            <w:r w:rsidR="00632A3A">
              <w:t xml:space="preserve"> Albemarle @ Rivendell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13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  <w:p w:rsidR="000A593E" w:rsidRDefault="000A593E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PRACTICE</w:t>
            </w:r>
          </w:p>
          <w:p w:rsidR="000A593E" w:rsidRDefault="000A593E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0A593E" w:rsidRDefault="000A593E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Games for MS Girls, MS Boys</w:t>
            </w:r>
          </w:p>
          <w:p w:rsidR="000A593E" w:rsidRPr="00391B9D" w:rsidRDefault="00632A3A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@</w:t>
            </w:r>
            <w:r w:rsidR="000A593E">
              <w:t>Powhatan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  <w:p w:rsidR="00693303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8C0CB1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Moved  to</w:t>
            </w:r>
            <w:proofErr w:type="gramEnd"/>
            <w:r>
              <w:rPr>
                <w:b/>
                <w:sz w:val="28"/>
                <w:szCs w:val="28"/>
              </w:rPr>
              <w:t>..</w:t>
            </w:r>
          </w:p>
          <w:p w:rsidR="00693303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0A593E" w:rsidRPr="00391B9D" w:rsidRDefault="000A593E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  <w:p w:rsidR="000A593E" w:rsidRPr="00391B9D" w:rsidRDefault="000A593E" w:rsidP="006933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BIG DAY in Frederick MD for all teams , JV boys too  LEAGUE Games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20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A593E" w:rsidRPr="00391B9D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Hope</w:t>
            </w:r>
            <w:r w:rsidRPr="00391B9D">
              <w:t xml:space="preserve"> 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8C0CB1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Moved to…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A593E" w:rsidRPr="00391B9D" w:rsidRDefault="000A593E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  <w:p w:rsidR="00693303" w:rsidRDefault="000A593E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Vars</w:t>
            </w:r>
            <w:proofErr w:type="spellEnd"/>
            <w:r>
              <w:t xml:space="preserve"> Girls,</w:t>
            </w:r>
          </w:p>
          <w:p w:rsidR="000A593E" w:rsidRDefault="000A593E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Vars</w:t>
            </w:r>
            <w:proofErr w:type="spellEnd"/>
            <w:r>
              <w:t xml:space="preserve"> Boys</w:t>
            </w:r>
          </w:p>
          <w:p w:rsidR="000A593E" w:rsidRDefault="000A593E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A593E" w:rsidRPr="00391B9D" w:rsidRDefault="000A593E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 JOHNS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27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391B9D" w:rsidRDefault="00391B9D" w:rsidP="00391B9D">
      <w:pPr>
        <w:sectPr w:rsidR="00391B9D" w:rsidSect="00BD5F0F">
          <w:pgSz w:w="12240" w:h="15840" w:code="1"/>
          <w:pgMar w:top="1080" w:right="1080" w:bottom="1440" w:left="1440" w:header="720" w:footer="720" w:gutter="0"/>
          <w:cols w:space="720"/>
          <w:docGrid w:linePitch="360"/>
        </w:sectPr>
      </w:pP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51"/>
        <w:gridCol w:w="1032"/>
        <w:gridCol w:w="1571"/>
        <w:gridCol w:w="1571"/>
        <w:gridCol w:w="1571"/>
        <w:gridCol w:w="1571"/>
        <w:gridCol w:w="1669"/>
      </w:tblGrid>
      <w:tr w:rsidR="00391B9D" w:rsidRPr="00391B9D" w:rsidTr="00A7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7"/>
          </w:tcPr>
          <w:p w:rsidR="00391B9D" w:rsidRPr="00391B9D" w:rsidRDefault="00391B9D" w:rsidP="009045CD">
            <w:pPr>
              <w:jc w:val="center"/>
            </w:pPr>
            <w:r>
              <w:rPr>
                <w:sz w:val="96"/>
              </w:rPr>
              <w:lastRenderedPageBreak/>
              <w:t>March 2011</w:t>
            </w:r>
          </w:p>
        </w:tc>
      </w:tr>
      <w:tr w:rsidR="00391B9D" w:rsidRPr="00391B9D" w:rsidTr="00E0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91B9D">
              <w:rPr>
                <w:rFonts w:asciiTheme="minorHAnsi" w:hAnsiTheme="minorHAnsi" w:cstheme="minorHAnsi"/>
                <w:b w:val="0"/>
              </w:rPr>
              <w:t>Sunday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Monday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Tuesday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Wednesday</w:t>
            </w:r>
          </w:p>
        </w:tc>
        <w:tc>
          <w:tcPr>
            <w:tcW w:w="1882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Thursday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Friday</w:t>
            </w:r>
          </w:p>
        </w:tc>
        <w:tc>
          <w:tcPr>
            <w:tcW w:w="1883" w:type="dxa"/>
            <w:vAlign w:val="center"/>
          </w:tcPr>
          <w:p w:rsidR="00391B9D" w:rsidRPr="00391B9D" w:rsidRDefault="00391B9D" w:rsidP="00E05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B9D">
              <w:t>Saturday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  <w:p w:rsidR="00693303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693303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0A593E" w:rsidRPr="00391B9D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  <w:p w:rsidR="00693303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693303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0A593E" w:rsidRPr="00391B9D" w:rsidRDefault="00693303" w:rsidP="006933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  <w:p w:rsidR="000A593E" w:rsidRPr="00391B9D" w:rsidRDefault="00693303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HOMESCHOOL STATE CHAMPIONSHIP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6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4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A593E" w:rsidRPr="00391B9D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Hope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F64F4">
              <w:rPr>
                <w:b/>
                <w:sz w:val="28"/>
                <w:szCs w:val="28"/>
              </w:rPr>
              <w:t>Practice</w:t>
            </w:r>
          </w:p>
          <w:p w:rsidR="00693303" w:rsidRPr="005F64F4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3</w:t>
            </w:r>
          </w:p>
          <w:p w:rsidR="00693303" w:rsidRDefault="00693303" w:rsidP="00693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A593E" w:rsidRPr="00391B9D" w:rsidRDefault="00693303" w:rsidP="008C0C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Ressie</w:t>
            </w:r>
            <w:proofErr w:type="spellEnd"/>
            <w:r>
              <w:t xml:space="preserve"> Jeffries 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883" w:type="dxa"/>
          </w:tcPr>
          <w:p w:rsid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  <w:p w:rsidR="000A593E" w:rsidRPr="00391B9D" w:rsidRDefault="000A593E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13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882" w:type="dxa"/>
          </w:tcPr>
          <w:p w:rsid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  <w:p w:rsidR="000A593E" w:rsidRDefault="000A593E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EAST COAST TOURNAMENT</w:t>
            </w:r>
          </w:p>
          <w:p w:rsidR="008C0CB1" w:rsidRPr="00391B9D" w:rsidRDefault="008C0CB1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MS Boys, MS Girls</w:t>
            </w:r>
          </w:p>
        </w:tc>
        <w:tc>
          <w:tcPr>
            <w:tcW w:w="1882" w:type="dxa"/>
          </w:tcPr>
          <w:p w:rsidR="000A593E" w:rsidRDefault="00391B9D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  <w:r w:rsidR="000A593E">
              <w:t xml:space="preserve"> </w:t>
            </w:r>
          </w:p>
          <w:p w:rsidR="00391B9D" w:rsidRDefault="000A593E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EAST COAST TOURNAMENT</w:t>
            </w:r>
          </w:p>
          <w:p w:rsidR="008C0CB1" w:rsidRPr="00391B9D" w:rsidRDefault="008C0CB1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MS Boys, MS Girls, Varsity Girls</w:t>
            </w:r>
          </w:p>
        </w:tc>
        <w:tc>
          <w:tcPr>
            <w:tcW w:w="1882" w:type="dxa"/>
          </w:tcPr>
          <w:p w:rsidR="000A593E" w:rsidRDefault="00391B9D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  <w:r w:rsidR="000A593E">
              <w:t xml:space="preserve"> </w:t>
            </w:r>
          </w:p>
          <w:p w:rsidR="00391B9D" w:rsidRDefault="000A593E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EAST COAST TOURNAMENT</w:t>
            </w:r>
          </w:p>
          <w:p w:rsidR="008C0CB1" w:rsidRPr="00391B9D" w:rsidRDefault="008C0CB1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 Teams</w:t>
            </w:r>
          </w:p>
        </w:tc>
        <w:tc>
          <w:tcPr>
            <w:tcW w:w="1883" w:type="dxa"/>
          </w:tcPr>
          <w:p w:rsidR="000A593E" w:rsidRDefault="00391B9D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  <w:r w:rsidR="000A593E">
              <w:t xml:space="preserve"> </w:t>
            </w:r>
          </w:p>
          <w:p w:rsidR="00391B9D" w:rsidRDefault="000A593E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EAST COAST TOURNAMENT</w:t>
            </w:r>
          </w:p>
          <w:p w:rsidR="008C0CB1" w:rsidRDefault="008C0CB1" w:rsidP="008C0CB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Vars</w:t>
            </w:r>
            <w:proofErr w:type="spellEnd"/>
            <w:r>
              <w:t xml:space="preserve"> Girls, </w:t>
            </w:r>
          </w:p>
          <w:p w:rsidR="008C0CB1" w:rsidRPr="00391B9D" w:rsidRDefault="008C0CB1" w:rsidP="008C0CB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Vars</w:t>
            </w:r>
            <w:proofErr w:type="spellEnd"/>
            <w:r>
              <w:t xml:space="preserve"> Boys</w:t>
            </w:r>
          </w:p>
        </w:tc>
        <w:tc>
          <w:tcPr>
            <w:tcW w:w="1883" w:type="dxa"/>
          </w:tcPr>
          <w:p w:rsidR="000A593E" w:rsidRDefault="00391B9D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  <w:r w:rsidR="000A593E">
              <w:t xml:space="preserve"> </w:t>
            </w:r>
          </w:p>
          <w:p w:rsidR="00391B9D" w:rsidRDefault="000A593E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EAST COAST TOURNAMENT</w:t>
            </w:r>
          </w:p>
          <w:p w:rsidR="008C0CB1" w:rsidRPr="00391B9D" w:rsidRDefault="008C0CB1" w:rsidP="000A593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Vars</w:t>
            </w:r>
            <w:proofErr w:type="spellEnd"/>
            <w:r>
              <w:t xml:space="preserve"> Boys</w:t>
            </w:r>
          </w:p>
        </w:tc>
      </w:tr>
      <w:tr w:rsidR="00391B9D" w:rsidRPr="00391B9D" w:rsidTr="00A70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20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</w:tr>
      <w:tr w:rsidR="00391B9D" w:rsidRPr="00391B9D" w:rsidTr="00A70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391B9D" w:rsidRPr="00391B9D" w:rsidRDefault="00391B9D" w:rsidP="009045CD">
            <w:pPr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27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882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3" w:type="dxa"/>
          </w:tcPr>
          <w:p w:rsidR="00391B9D" w:rsidRPr="00391B9D" w:rsidRDefault="00391B9D" w:rsidP="009045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045CD" w:rsidRDefault="009045CD" w:rsidP="00391B9D"/>
    <w:sectPr w:rsidR="009045CD" w:rsidSect="00BD5F0F">
      <w:pgSz w:w="12240" w:h="15840" w:code="1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CD"/>
    <w:rsid w:val="0005090D"/>
    <w:rsid w:val="00092435"/>
    <w:rsid w:val="000A593E"/>
    <w:rsid w:val="001A0814"/>
    <w:rsid w:val="001A7519"/>
    <w:rsid w:val="001E32AA"/>
    <w:rsid w:val="001E7042"/>
    <w:rsid w:val="00235E11"/>
    <w:rsid w:val="00284534"/>
    <w:rsid w:val="00366D80"/>
    <w:rsid w:val="00373AFB"/>
    <w:rsid w:val="0039053D"/>
    <w:rsid w:val="00391B9D"/>
    <w:rsid w:val="003A380A"/>
    <w:rsid w:val="003A799D"/>
    <w:rsid w:val="003D32ED"/>
    <w:rsid w:val="00412AA9"/>
    <w:rsid w:val="004E22D7"/>
    <w:rsid w:val="004F12EE"/>
    <w:rsid w:val="00562152"/>
    <w:rsid w:val="005A3C2B"/>
    <w:rsid w:val="005F64F4"/>
    <w:rsid w:val="00632A3A"/>
    <w:rsid w:val="00693303"/>
    <w:rsid w:val="0070100A"/>
    <w:rsid w:val="00806C33"/>
    <w:rsid w:val="00830B5A"/>
    <w:rsid w:val="00831580"/>
    <w:rsid w:val="0084023F"/>
    <w:rsid w:val="008B4D7C"/>
    <w:rsid w:val="008C0CB1"/>
    <w:rsid w:val="008D315B"/>
    <w:rsid w:val="009045CD"/>
    <w:rsid w:val="009D61F4"/>
    <w:rsid w:val="009F4CC8"/>
    <w:rsid w:val="00A35828"/>
    <w:rsid w:val="00A702DC"/>
    <w:rsid w:val="00AC2ACD"/>
    <w:rsid w:val="00AE0F48"/>
    <w:rsid w:val="00B07624"/>
    <w:rsid w:val="00B308B6"/>
    <w:rsid w:val="00B44A6D"/>
    <w:rsid w:val="00BC79D1"/>
    <w:rsid w:val="00BD5F0F"/>
    <w:rsid w:val="00C22729"/>
    <w:rsid w:val="00CE320D"/>
    <w:rsid w:val="00D86ED9"/>
    <w:rsid w:val="00DA0625"/>
    <w:rsid w:val="00DB4FEE"/>
    <w:rsid w:val="00E051D6"/>
    <w:rsid w:val="00F9208D"/>
    <w:rsid w:val="00FB5CF8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391B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2">
    <w:name w:val="Light Grid Accent 2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562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2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391B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2">
    <w:name w:val="Light Grid Accent 2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A70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562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spn.net/FlamesGames/Articles/fullstory.asp?id=547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2\AppData\Roaming\Microsoft\Templates\TP101941528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5F2D-5268-48C8-B3DF-3B560C8B2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77DE3-0CBB-4A12-8CF5-66A2CC09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TP101941528_template</Template>
  <TotalTime>322</TotalTime>
  <Pages>8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31</cp:revision>
  <cp:lastPrinted>2010-10-06T15:28:00Z</cp:lastPrinted>
  <dcterms:created xsi:type="dcterms:W3CDTF">2010-08-19T04:31:00Z</dcterms:created>
  <dcterms:modified xsi:type="dcterms:W3CDTF">2010-11-27T18:44:00Z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TC101941529</vt:lpwstr>
  </property>
</Properties>
</file>